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A0" w:rsidRPr="00CC6C41" w:rsidRDefault="00E85CA0" w:rsidP="00E85CA0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 w:rsidRPr="00CC6C41">
        <w:rPr>
          <w:b w:val="0"/>
          <w:bCs w:val="0"/>
          <w:sz w:val="28"/>
          <w:szCs w:val="28"/>
        </w:rPr>
        <w:t xml:space="preserve">УВЕДОМЛЕНИЕ </w:t>
      </w:r>
      <w:r w:rsidRPr="00CC6C41"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E85CA0" w:rsidRPr="00CC6C41" w:rsidRDefault="00E85CA0" w:rsidP="00E85CA0">
      <w:pPr>
        <w:jc w:val="center"/>
        <w:rPr>
          <w:sz w:val="28"/>
          <w:szCs w:val="28"/>
        </w:rPr>
      </w:pPr>
    </w:p>
    <w:p w:rsidR="00E85CA0" w:rsidRPr="00CC6C41" w:rsidRDefault="00E85CA0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 xml:space="preserve">Настоящим департамент </w:t>
      </w:r>
      <w:r w:rsidR="00972DC3" w:rsidRPr="00CC6C41">
        <w:rPr>
          <w:sz w:val="28"/>
          <w:szCs w:val="28"/>
        </w:rPr>
        <w:t>благоустройства и дорожного хозяйства</w:t>
      </w:r>
      <w:r w:rsidRPr="00CC6C41">
        <w:rPr>
          <w:sz w:val="28"/>
          <w:szCs w:val="28"/>
        </w:rPr>
        <w:t xml:space="preserve"> администрации города Дзержинска </w:t>
      </w:r>
      <w:r w:rsidR="002C0617" w:rsidRPr="00CC6C41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– постановления </w:t>
      </w:r>
      <w:r w:rsidR="00DB7E9B" w:rsidRPr="00CC6C41">
        <w:rPr>
          <w:bCs/>
          <w:sz w:val="28"/>
          <w:szCs w:val="28"/>
        </w:rPr>
        <w:t xml:space="preserve">администрации города Дзержинска </w:t>
      </w:r>
      <w:r w:rsidR="00DB7E9B" w:rsidRPr="00CC6C41">
        <w:rPr>
          <w:sz w:val="28"/>
          <w:szCs w:val="28"/>
        </w:rPr>
        <w:t xml:space="preserve">«Об утверждении Порядка </w:t>
      </w:r>
      <w:r w:rsidR="00972DC3" w:rsidRPr="00CC6C41">
        <w:rPr>
          <w:sz w:val="28"/>
          <w:szCs w:val="28"/>
        </w:rPr>
        <w:t>осуществления муниципального контроля в области благоустройства на территории городского округа город Дзержинск</w:t>
      </w:r>
      <w:r w:rsidR="00DB7E9B" w:rsidRPr="00CC6C41">
        <w:rPr>
          <w:sz w:val="28"/>
          <w:szCs w:val="28"/>
        </w:rPr>
        <w:t>».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Сроки проведения публичных консультаций: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«</w:t>
      </w:r>
      <w:r w:rsidR="00373AFA">
        <w:rPr>
          <w:sz w:val="28"/>
          <w:szCs w:val="28"/>
        </w:rPr>
        <w:t>06</w:t>
      </w:r>
      <w:r w:rsidRPr="00CC6C41">
        <w:rPr>
          <w:sz w:val="28"/>
          <w:szCs w:val="28"/>
        </w:rPr>
        <w:t xml:space="preserve">» </w:t>
      </w:r>
      <w:r w:rsidR="00373AFA">
        <w:rPr>
          <w:sz w:val="28"/>
          <w:szCs w:val="28"/>
        </w:rPr>
        <w:t>ноября</w:t>
      </w:r>
      <w:r w:rsidRPr="00CC6C41">
        <w:rPr>
          <w:sz w:val="28"/>
          <w:szCs w:val="28"/>
        </w:rPr>
        <w:t xml:space="preserve"> 2018 года – «</w:t>
      </w:r>
      <w:r w:rsidR="005D2710" w:rsidRPr="00CC6C41">
        <w:rPr>
          <w:sz w:val="28"/>
          <w:szCs w:val="28"/>
        </w:rPr>
        <w:t>05</w:t>
      </w:r>
      <w:r w:rsidRPr="00CC6C41">
        <w:rPr>
          <w:sz w:val="28"/>
          <w:szCs w:val="28"/>
        </w:rPr>
        <w:t xml:space="preserve">» </w:t>
      </w:r>
      <w:r w:rsidR="00373AFA">
        <w:rPr>
          <w:sz w:val="28"/>
          <w:szCs w:val="28"/>
        </w:rPr>
        <w:t>декабря</w:t>
      </w:r>
      <w:bookmarkStart w:id="0" w:name="_GoBack"/>
      <w:bookmarkEnd w:id="0"/>
      <w:r w:rsidRPr="00CC6C41">
        <w:rPr>
          <w:sz w:val="28"/>
          <w:szCs w:val="28"/>
        </w:rPr>
        <w:t xml:space="preserve"> 2018 года.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hyperlink r:id="rId8" w:history="1">
        <w:r w:rsidR="0002743B" w:rsidRPr="00CC6C41">
          <w:rPr>
            <w:rStyle w:val="ad"/>
            <w:color w:val="auto"/>
            <w:sz w:val="28"/>
            <w:szCs w:val="28"/>
            <w:lang w:val="en-US"/>
          </w:rPr>
          <w:t>dorblag</w:t>
        </w:r>
        <w:r w:rsidR="0002743B" w:rsidRPr="00CC6C41">
          <w:rPr>
            <w:rStyle w:val="ad"/>
            <w:color w:val="auto"/>
            <w:sz w:val="28"/>
            <w:szCs w:val="28"/>
          </w:rPr>
          <w:t>@</w:t>
        </w:r>
        <w:r w:rsidR="0002743B" w:rsidRPr="00CC6C41">
          <w:rPr>
            <w:rStyle w:val="ad"/>
            <w:color w:val="auto"/>
            <w:sz w:val="28"/>
            <w:szCs w:val="28"/>
            <w:lang w:val="en-US"/>
          </w:rPr>
          <w:t>adm</w:t>
        </w:r>
        <w:r w:rsidR="0002743B" w:rsidRPr="00CC6C41">
          <w:rPr>
            <w:rStyle w:val="ad"/>
            <w:color w:val="auto"/>
            <w:sz w:val="28"/>
            <w:szCs w:val="28"/>
          </w:rPr>
          <w:t>.</w:t>
        </w:r>
        <w:r w:rsidR="0002743B" w:rsidRPr="00CC6C41">
          <w:rPr>
            <w:rStyle w:val="ad"/>
            <w:color w:val="auto"/>
            <w:sz w:val="28"/>
            <w:szCs w:val="28"/>
            <w:lang w:val="en-US"/>
          </w:rPr>
          <w:t>dzr</w:t>
        </w:r>
        <w:r w:rsidR="0002743B" w:rsidRPr="00CC6C41">
          <w:rPr>
            <w:rStyle w:val="ad"/>
            <w:color w:val="auto"/>
            <w:sz w:val="28"/>
            <w:szCs w:val="28"/>
          </w:rPr>
          <w:t>.</w:t>
        </w:r>
        <w:r w:rsidR="0002743B" w:rsidRPr="00CC6C41">
          <w:rPr>
            <w:rStyle w:val="ad"/>
            <w:color w:val="auto"/>
            <w:sz w:val="28"/>
            <w:szCs w:val="28"/>
            <w:lang w:val="en-US"/>
          </w:rPr>
          <w:t>nnov</w:t>
        </w:r>
        <w:r w:rsidR="0002743B" w:rsidRPr="00CC6C41">
          <w:rPr>
            <w:rStyle w:val="ad"/>
            <w:color w:val="auto"/>
            <w:sz w:val="28"/>
            <w:szCs w:val="28"/>
          </w:rPr>
          <w:t>.</w:t>
        </w:r>
        <w:proofErr w:type="spellStart"/>
        <w:r w:rsidR="0002743B" w:rsidRPr="00CC6C41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C6C41">
        <w:rPr>
          <w:sz w:val="28"/>
          <w:szCs w:val="28"/>
        </w:rPr>
        <w:t xml:space="preserve"> 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или на бумажном носителе по адресу: пл.</w:t>
      </w:r>
      <w:r w:rsidR="005D2710" w:rsidRPr="00CC6C41">
        <w:rPr>
          <w:sz w:val="28"/>
          <w:szCs w:val="28"/>
        </w:rPr>
        <w:t xml:space="preserve"> </w:t>
      </w:r>
      <w:r w:rsidRPr="00CC6C41">
        <w:rPr>
          <w:sz w:val="28"/>
          <w:szCs w:val="28"/>
        </w:rPr>
        <w:t>Дзержинского, д.1, г.</w:t>
      </w:r>
      <w:r w:rsidR="005D2710" w:rsidRPr="00CC6C41">
        <w:rPr>
          <w:sz w:val="28"/>
          <w:szCs w:val="28"/>
        </w:rPr>
        <w:t xml:space="preserve"> </w:t>
      </w:r>
      <w:r w:rsidRPr="00CC6C41">
        <w:rPr>
          <w:sz w:val="28"/>
          <w:szCs w:val="28"/>
        </w:rPr>
        <w:t xml:space="preserve">Дзержинск, </w:t>
      </w:r>
      <w:proofErr w:type="gramStart"/>
      <w:r w:rsidRPr="00CC6C41">
        <w:rPr>
          <w:sz w:val="28"/>
          <w:szCs w:val="28"/>
        </w:rPr>
        <w:t>Нижегородская</w:t>
      </w:r>
      <w:proofErr w:type="gramEnd"/>
      <w:r w:rsidRPr="00CC6C41">
        <w:rPr>
          <w:sz w:val="28"/>
          <w:szCs w:val="28"/>
        </w:rPr>
        <w:t xml:space="preserve"> обл., 606000, департамент </w:t>
      </w:r>
      <w:r w:rsidR="00972DC3" w:rsidRPr="00CC6C41">
        <w:rPr>
          <w:sz w:val="28"/>
          <w:szCs w:val="28"/>
        </w:rPr>
        <w:t>благоустройства и дорожного хозяйства</w:t>
      </w:r>
      <w:r w:rsidRPr="00CC6C41">
        <w:rPr>
          <w:sz w:val="28"/>
          <w:szCs w:val="28"/>
        </w:rPr>
        <w:t xml:space="preserve"> администрации города Дзержинска.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Контактн</w:t>
      </w:r>
      <w:r w:rsidR="00CC6C41">
        <w:rPr>
          <w:sz w:val="28"/>
          <w:szCs w:val="28"/>
        </w:rPr>
        <w:t>ы</w:t>
      </w:r>
      <w:r w:rsidRPr="00CC6C41">
        <w:rPr>
          <w:sz w:val="28"/>
          <w:szCs w:val="28"/>
        </w:rPr>
        <w:t>е лиц</w:t>
      </w:r>
      <w:r w:rsidR="00CC6C41">
        <w:rPr>
          <w:sz w:val="28"/>
          <w:szCs w:val="28"/>
        </w:rPr>
        <w:t>а</w:t>
      </w:r>
      <w:r w:rsidRPr="00CC6C41">
        <w:rPr>
          <w:sz w:val="28"/>
          <w:szCs w:val="28"/>
        </w:rPr>
        <w:t xml:space="preserve"> по вопросам проведения публичных консультаций: </w:t>
      </w:r>
    </w:p>
    <w:p w:rsidR="006625A3" w:rsidRPr="00CC6C41" w:rsidRDefault="006625A3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</w:r>
      <w:r w:rsidR="005D2710" w:rsidRPr="00CC6C41">
        <w:rPr>
          <w:sz w:val="28"/>
          <w:szCs w:val="28"/>
        </w:rPr>
        <w:t>Лунин Петр Николаевич</w:t>
      </w:r>
      <w:r w:rsidR="00510065" w:rsidRPr="00CC6C41">
        <w:rPr>
          <w:sz w:val="28"/>
          <w:szCs w:val="28"/>
        </w:rPr>
        <w:t xml:space="preserve">, </w:t>
      </w:r>
      <w:r w:rsidR="005D2710" w:rsidRPr="00CC6C41">
        <w:rPr>
          <w:sz w:val="28"/>
          <w:szCs w:val="28"/>
        </w:rPr>
        <w:t xml:space="preserve">первый </w:t>
      </w:r>
      <w:r w:rsidR="00510065" w:rsidRPr="00CC6C41">
        <w:rPr>
          <w:sz w:val="28"/>
          <w:szCs w:val="28"/>
        </w:rPr>
        <w:t xml:space="preserve">заместитель директора департамента </w:t>
      </w:r>
      <w:r w:rsidR="005D2710" w:rsidRPr="00CC6C41">
        <w:rPr>
          <w:sz w:val="28"/>
          <w:szCs w:val="28"/>
        </w:rPr>
        <w:t>благоустройства и дорожного</w:t>
      </w:r>
      <w:r w:rsidR="00510065" w:rsidRPr="00CC6C41">
        <w:rPr>
          <w:sz w:val="28"/>
          <w:szCs w:val="28"/>
        </w:rPr>
        <w:t xml:space="preserve"> хозяйства администрации города Дзержинска</w:t>
      </w:r>
    </w:p>
    <w:p w:rsidR="00510065" w:rsidRPr="00CC6C41" w:rsidRDefault="00510065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  <w:t>рабочий телефон (8313)27-</w:t>
      </w:r>
      <w:r w:rsidR="005D2710" w:rsidRPr="00CC6C41">
        <w:rPr>
          <w:sz w:val="28"/>
          <w:szCs w:val="28"/>
        </w:rPr>
        <w:t>98-98</w:t>
      </w:r>
      <w:r w:rsidR="00472ABE" w:rsidRPr="00CC6C41">
        <w:rPr>
          <w:sz w:val="28"/>
          <w:szCs w:val="28"/>
        </w:rPr>
        <w:t>;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ab/>
      </w:r>
      <w:r w:rsidR="005D2710" w:rsidRPr="00CC6C41">
        <w:rPr>
          <w:sz w:val="28"/>
          <w:szCs w:val="28"/>
        </w:rPr>
        <w:t>Морозова Алла Вячеславовна</w:t>
      </w:r>
      <w:r w:rsidR="00510065" w:rsidRPr="00CC6C41">
        <w:rPr>
          <w:sz w:val="28"/>
          <w:szCs w:val="28"/>
        </w:rPr>
        <w:t xml:space="preserve">, начальник </w:t>
      </w:r>
      <w:r w:rsidR="005D2710" w:rsidRPr="00CC6C41">
        <w:rPr>
          <w:sz w:val="28"/>
          <w:szCs w:val="28"/>
        </w:rPr>
        <w:t>отдела административно-технического мониторинга</w:t>
      </w:r>
      <w:r w:rsidR="00510065" w:rsidRPr="00CC6C41">
        <w:rPr>
          <w:sz w:val="28"/>
          <w:szCs w:val="28"/>
        </w:rPr>
        <w:t xml:space="preserve"> департамента </w:t>
      </w:r>
      <w:r w:rsidR="005D2710" w:rsidRPr="00CC6C41">
        <w:rPr>
          <w:sz w:val="28"/>
          <w:szCs w:val="28"/>
        </w:rPr>
        <w:t xml:space="preserve">благоустройства и дорожного </w:t>
      </w:r>
      <w:r w:rsidR="00510065" w:rsidRPr="00CC6C41">
        <w:rPr>
          <w:sz w:val="28"/>
          <w:szCs w:val="28"/>
        </w:rPr>
        <w:t>хозяйства администрации города Дзержинска</w:t>
      </w:r>
    </w:p>
    <w:p w:rsidR="00510065" w:rsidRPr="00CC6C41" w:rsidRDefault="00510065" w:rsidP="00510065">
      <w:pPr>
        <w:ind w:firstLine="708"/>
        <w:jc w:val="both"/>
        <w:rPr>
          <w:sz w:val="28"/>
          <w:szCs w:val="28"/>
        </w:rPr>
      </w:pPr>
      <w:r w:rsidRPr="00CC6C41">
        <w:rPr>
          <w:sz w:val="28"/>
          <w:szCs w:val="28"/>
        </w:rPr>
        <w:t>рабочий телефон (8313)</w:t>
      </w:r>
      <w:r w:rsidR="005D2710" w:rsidRPr="00CC6C41">
        <w:rPr>
          <w:sz w:val="28"/>
          <w:szCs w:val="28"/>
        </w:rPr>
        <w:t>35-19-11</w:t>
      </w:r>
    </w:p>
    <w:p w:rsidR="00510065" w:rsidRPr="00CC6C41" w:rsidRDefault="00510065" w:rsidP="00510065">
      <w:pPr>
        <w:ind w:firstLine="708"/>
        <w:jc w:val="both"/>
        <w:rPr>
          <w:sz w:val="28"/>
          <w:szCs w:val="28"/>
        </w:rPr>
      </w:pPr>
      <w:r w:rsidRPr="00CC6C41">
        <w:rPr>
          <w:sz w:val="28"/>
          <w:szCs w:val="28"/>
        </w:rPr>
        <w:t>график работы: с 08.00 до 17.00 по рабочим дням.</w:t>
      </w:r>
    </w:p>
    <w:p w:rsidR="00DB7E9B" w:rsidRPr="00CC6C41" w:rsidRDefault="00DB7E9B" w:rsidP="00C53023">
      <w:pPr>
        <w:jc w:val="both"/>
        <w:rPr>
          <w:sz w:val="28"/>
          <w:szCs w:val="28"/>
        </w:rPr>
      </w:pPr>
    </w:p>
    <w:p w:rsidR="00510065" w:rsidRPr="00CC6C41" w:rsidRDefault="00510065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Прилагаемые к уведомлению материалы:</w:t>
      </w:r>
    </w:p>
    <w:p w:rsidR="00510065" w:rsidRPr="00CC6C41" w:rsidRDefault="00510065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1. проект акта</w:t>
      </w:r>
      <w:r w:rsidR="00CC6C41">
        <w:rPr>
          <w:sz w:val="28"/>
          <w:szCs w:val="28"/>
        </w:rPr>
        <w:t xml:space="preserve"> на 21 л.</w:t>
      </w:r>
      <w:r w:rsidRPr="00CC6C41">
        <w:rPr>
          <w:sz w:val="28"/>
          <w:szCs w:val="28"/>
        </w:rPr>
        <w:t>;</w:t>
      </w:r>
    </w:p>
    <w:p w:rsidR="00510065" w:rsidRPr="00CC6C41" w:rsidRDefault="00510065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2. пояснительная записка к проекту акта</w:t>
      </w:r>
      <w:r w:rsidR="00CC6C41">
        <w:rPr>
          <w:sz w:val="28"/>
          <w:szCs w:val="28"/>
        </w:rPr>
        <w:t xml:space="preserve"> на 2 л.</w:t>
      </w:r>
      <w:r w:rsidRPr="00CC6C41">
        <w:rPr>
          <w:sz w:val="28"/>
          <w:szCs w:val="28"/>
        </w:rPr>
        <w:t>;</w:t>
      </w:r>
    </w:p>
    <w:p w:rsidR="00510065" w:rsidRPr="00CC6C41" w:rsidRDefault="00510065" w:rsidP="00C53023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3. опросный лист для проведения публичных консультаций</w:t>
      </w:r>
      <w:r w:rsidR="00CC6C41">
        <w:rPr>
          <w:sz w:val="28"/>
          <w:szCs w:val="28"/>
        </w:rPr>
        <w:t xml:space="preserve"> на 3 л.</w:t>
      </w:r>
    </w:p>
    <w:sectPr w:rsidR="00510065" w:rsidRPr="00CC6C41" w:rsidSect="0045195F">
      <w:headerReference w:type="even" r:id="rId9"/>
      <w:headerReference w:type="default" r:id="rId10"/>
      <w:pgSz w:w="11906" w:h="16838"/>
      <w:pgMar w:top="53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C6" w:rsidRDefault="00140EC6">
      <w:r>
        <w:separator/>
      </w:r>
    </w:p>
  </w:endnote>
  <w:endnote w:type="continuationSeparator" w:id="0">
    <w:p w:rsidR="00140EC6" w:rsidRDefault="0014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C6" w:rsidRDefault="00140EC6">
      <w:r>
        <w:separator/>
      </w:r>
    </w:p>
  </w:footnote>
  <w:footnote w:type="continuationSeparator" w:id="0">
    <w:p w:rsidR="00140EC6" w:rsidRDefault="0014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0A1BC7" w:rsidRDefault="000A1BC7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8"/>
    <w:rsid w:val="00000F78"/>
    <w:rsid w:val="000075C7"/>
    <w:rsid w:val="000138DD"/>
    <w:rsid w:val="00024DB0"/>
    <w:rsid w:val="00025EBF"/>
    <w:rsid w:val="0002743B"/>
    <w:rsid w:val="00032483"/>
    <w:rsid w:val="00043ED1"/>
    <w:rsid w:val="00045D52"/>
    <w:rsid w:val="000639E2"/>
    <w:rsid w:val="0006612A"/>
    <w:rsid w:val="00083718"/>
    <w:rsid w:val="000907F3"/>
    <w:rsid w:val="0009243F"/>
    <w:rsid w:val="00094FED"/>
    <w:rsid w:val="000A1BC7"/>
    <w:rsid w:val="000A6336"/>
    <w:rsid w:val="000C2603"/>
    <w:rsid w:val="000C3429"/>
    <w:rsid w:val="000D1675"/>
    <w:rsid w:val="000D3B85"/>
    <w:rsid w:val="000D7678"/>
    <w:rsid w:val="000E091C"/>
    <w:rsid w:val="000E68C4"/>
    <w:rsid w:val="000F745C"/>
    <w:rsid w:val="0010002F"/>
    <w:rsid w:val="00105D77"/>
    <w:rsid w:val="001069A8"/>
    <w:rsid w:val="00106A5A"/>
    <w:rsid w:val="001115B4"/>
    <w:rsid w:val="00114969"/>
    <w:rsid w:val="00122921"/>
    <w:rsid w:val="00127049"/>
    <w:rsid w:val="00136237"/>
    <w:rsid w:val="00140EC6"/>
    <w:rsid w:val="0014231F"/>
    <w:rsid w:val="00142977"/>
    <w:rsid w:val="00144094"/>
    <w:rsid w:val="00151C44"/>
    <w:rsid w:val="00152B46"/>
    <w:rsid w:val="00166AF5"/>
    <w:rsid w:val="001705BA"/>
    <w:rsid w:val="00172A1C"/>
    <w:rsid w:val="00180B0D"/>
    <w:rsid w:val="00181481"/>
    <w:rsid w:val="00190F47"/>
    <w:rsid w:val="001919A2"/>
    <w:rsid w:val="001A5627"/>
    <w:rsid w:val="001B2662"/>
    <w:rsid w:val="001B3467"/>
    <w:rsid w:val="001B42C7"/>
    <w:rsid w:val="001B45EA"/>
    <w:rsid w:val="001B70BC"/>
    <w:rsid w:val="001B7C42"/>
    <w:rsid w:val="001C3551"/>
    <w:rsid w:val="001D378C"/>
    <w:rsid w:val="001D624E"/>
    <w:rsid w:val="00202C0B"/>
    <w:rsid w:val="002041A9"/>
    <w:rsid w:val="00207933"/>
    <w:rsid w:val="00215E9A"/>
    <w:rsid w:val="00233CC2"/>
    <w:rsid w:val="0023430A"/>
    <w:rsid w:val="00234508"/>
    <w:rsid w:val="0023573B"/>
    <w:rsid w:val="00235A29"/>
    <w:rsid w:val="002418B9"/>
    <w:rsid w:val="002450C6"/>
    <w:rsid w:val="00261AB2"/>
    <w:rsid w:val="00264E7C"/>
    <w:rsid w:val="00272843"/>
    <w:rsid w:val="00280301"/>
    <w:rsid w:val="00283DE0"/>
    <w:rsid w:val="002901AB"/>
    <w:rsid w:val="002B243B"/>
    <w:rsid w:val="002C0617"/>
    <w:rsid w:val="002C1B32"/>
    <w:rsid w:val="002C2992"/>
    <w:rsid w:val="002D153F"/>
    <w:rsid w:val="002D1AA9"/>
    <w:rsid w:val="002D3774"/>
    <w:rsid w:val="002F704D"/>
    <w:rsid w:val="00300522"/>
    <w:rsid w:val="003208F5"/>
    <w:rsid w:val="00320E9D"/>
    <w:rsid w:val="0033155F"/>
    <w:rsid w:val="00337876"/>
    <w:rsid w:val="00346B42"/>
    <w:rsid w:val="00346F11"/>
    <w:rsid w:val="00357B94"/>
    <w:rsid w:val="00365B2B"/>
    <w:rsid w:val="00366030"/>
    <w:rsid w:val="0036775B"/>
    <w:rsid w:val="00373AFA"/>
    <w:rsid w:val="00383DD5"/>
    <w:rsid w:val="00396146"/>
    <w:rsid w:val="00396FED"/>
    <w:rsid w:val="003B3A8C"/>
    <w:rsid w:val="003C21D7"/>
    <w:rsid w:val="003C7B98"/>
    <w:rsid w:val="003C7C2E"/>
    <w:rsid w:val="003D4344"/>
    <w:rsid w:val="003D6776"/>
    <w:rsid w:val="003D6FF9"/>
    <w:rsid w:val="003F2C1A"/>
    <w:rsid w:val="003F372E"/>
    <w:rsid w:val="0041243D"/>
    <w:rsid w:val="00414C63"/>
    <w:rsid w:val="004174CD"/>
    <w:rsid w:val="004177AB"/>
    <w:rsid w:val="00421BE9"/>
    <w:rsid w:val="00424847"/>
    <w:rsid w:val="00445823"/>
    <w:rsid w:val="0045195F"/>
    <w:rsid w:val="00455C81"/>
    <w:rsid w:val="00467662"/>
    <w:rsid w:val="004710F6"/>
    <w:rsid w:val="00472ABE"/>
    <w:rsid w:val="0047317B"/>
    <w:rsid w:val="00476B0D"/>
    <w:rsid w:val="0049328C"/>
    <w:rsid w:val="004A1C44"/>
    <w:rsid w:val="004B14DF"/>
    <w:rsid w:val="004D0C99"/>
    <w:rsid w:val="00510065"/>
    <w:rsid w:val="0051049B"/>
    <w:rsid w:val="00511C7C"/>
    <w:rsid w:val="00521C00"/>
    <w:rsid w:val="00541C00"/>
    <w:rsid w:val="005435D5"/>
    <w:rsid w:val="005510F5"/>
    <w:rsid w:val="0055264F"/>
    <w:rsid w:val="005528F8"/>
    <w:rsid w:val="0055560C"/>
    <w:rsid w:val="00556125"/>
    <w:rsid w:val="0056218E"/>
    <w:rsid w:val="00564158"/>
    <w:rsid w:val="00567F49"/>
    <w:rsid w:val="00584D4B"/>
    <w:rsid w:val="00592DE1"/>
    <w:rsid w:val="00596B62"/>
    <w:rsid w:val="005B2B4B"/>
    <w:rsid w:val="005B39F8"/>
    <w:rsid w:val="005B5543"/>
    <w:rsid w:val="005D2710"/>
    <w:rsid w:val="005D38E0"/>
    <w:rsid w:val="005E2022"/>
    <w:rsid w:val="005E2C1E"/>
    <w:rsid w:val="005F0772"/>
    <w:rsid w:val="005F0EA8"/>
    <w:rsid w:val="005F15E6"/>
    <w:rsid w:val="005F4A35"/>
    <w:rsid w:val="005F7DF6"/>
    <w:rsid w:val="00603521"/>
    <w:rsid w:val="0060445F"/>
    <w:rsid w:val="00611D9F"/>
    <w:rsid w:val="006153A6"/>
    <w:rsid w:val="006262C5"/>
    <w:rsid w:val="00633A42"/>
    <w:rsid w:val="006416C7"/>
    <w:rsid w:val="00653410"/>
    <w:rsid w:val="006625A3"/>
    <w:rsid w:val="0066788D"/>
    <w:rsid w:val="00675BCC"/>
    <w:rsid w:val="006924BC"/>
    <w:rsid w:val="00696218"/>
    <w:rsid w:val="006B2ED1"/>
    <w:rsid w:val="006C37E8"/>
    <w:rsid w:val="006D5A56"/>
    <w:rsid w:val="006D67D9"/>
    <w:rsid w:val="006E05BB"/>
    <w:rsid w:val="006E2FF4"/>
    <w:rsid w:val="006F6E5A"/>
    <w:rsid w:val="00706F68"/>
    <w:rsid w:val="0071023B"/>
    <w:rsid w:val="007135F7"/>
    <w:rsid w:val="007205D1"/>
    <w:rsid w:val="00720CEA"/>
    <w:rsid w:val="007415C6"/>
    <w:rsid w:val="0074234B"/>
    <w:rsid w:val="00754847"/>
    <w:rsid w:val="007665B9"/>
    <w:rsid w:val="00766B3E"/>
    <w:rsid w:val="0077005F"/>
    <w:rsid w:val="00770E0B"/>
    <w:rsid w:val="007713DF"/>
    <w:rsid w:val="00784AFF"/>
    <w:rsid w:val="00784FF9"/>
    <w:rsid w:val="007B36DF"/>
    <w:rsid w:val="007D1030"/>
    <w:rsid w:val="007E229F"/>
    <w:rsid w:val="007E4A27"/>
    <w:rsid w:val="007E5293"/>
    <w:rsid w:val="007F185B"/>
    <w:rsid w:val="007F3611"/>
    <w:rsid w:val="007F398B"/>
    <w:rsid w:val="00802529"/>
    <w:rsid w:val="00811AD0"/>
    <w:rsid w:val="008176AA"/>
    <w:rsid w:val="008239B2"/>
    <w:rsid w:val="00826521"/>
    <w:rsid w:val="00826D63"/>
    <w:rsid w:val="0083461E"/>
    <w:rsid w:val="00841232"/>
    <w:rsid w:val="00845A80"/>
    <w:rsid w:val="00852630"/>
    <w:rsid w:val="00863597"/>
    <w:rsid w:val="008708A0"/>
    <w:rsid w:val="0087100A"/>
    <w:rsid w:val="008834A4"/>
    <w:rsid w:val="0089618E"/>
    <w:rsid w:val="008A788D"/>
    <w:rsid w:val="008B47C3"/>
    <w:rsid w:val="008B55CA"/>
    <w:rsid w:val="008C51CD"/>
    <w:rsid w:val="008C583B"/>
    <w:rsid w:val="008D0661"/>
    <w:rsid w:val="008D0DD4"/>
    <w:rsid w:val="008D3A40"/>
    <w:rsid w:val="008F3F56"/>
    <w:rsid w:val="0090690F"/>
    <w:rsid w:val="00916FA5"/>
    <w:rsid w:val="009319E0"/>
    <w:rsid w:val="00935347"/>
    <w:rsid w:val="009461AC"/>
    <w:rsid w:val="009524FA"/>
    <w:rsid w:val="00953EE7"/>
    <w:rsid w:val="00965C87"/>
    <w:rsid w:val="00972DC3"/>
    <w:rsid w:val="009817A9"/>
    <w:rsid w:val="009832E1"/>
    <w:rsid w:val="0098683A"/>
    <w:rsid w:val="00990936"/>
    <w:rsid w:val="009A0F1F"/>
    <w:rsid w:val="009B27B5"/>
    <w:rsid w:val="009C0926"/>
    <w:rsid w:val="009C2093"/>
    <w:rsid w:val="009C26ED"/>
    <w:rsid w:val="009C4A74"/>
    <w:rsid w:val="009D12BF"/>
    <w:rsid w:val="009D3D7B"/>
    <w:rsid w:val="009E5602"/>
    <w:rsid w:val="009E589D"/>
    <w:rsid w:val="009F31E8"/>
    <w:rsid w:val="009F6B6D"/>
    <w:rsid w:val="009F7C4F"/>
    <w:rsid w:val="00A0052E"/>
    <w:rsid w:val="00A2384E"/>
    <w:rsid w:val="00A25AFB"/>
    <w:rsid w:val="00A25D0F"/>
    <w:rsid w:val="00A25EF0"/>
    <w:rsid w:val="00A370C8"/>
    <w:rsid w:val="00A4280A"/>
    <w:rsid w:val="00A43E31"/>
    <w:rsid w:val="00A5333B"/>
    <w:rsid w:val="00A64587"/>
    <w:rsid w:val="00A657FB"/>
    <w:rsid w:val="00A749EC"/>
    <w:rsid w:val="00A8264E"/>
    <w:rsid w:val="00A90F3E"/>
    <w:rsid w:val="00A96A46"/>
    <w:rsid w:val="00AB378A"/>
    <w:rsid w:val="00AB6794"/>
    <w:rsid w:val="00AC392F"/>
    <w:rsid w:val="00AD25B9"/>
    <w:rsid w:val="00AD2FE4"/>
    <w:rsid w:val="00AE038F"/>
    <w:rsid w:val="00AF001A"/>
    <w:rsid w:val="00B139EB"/>
    <w:rsid w:val="00B26019"/>
    <w:rsid w:val="00B36BB8"/>
    <w:rsid w:val="00B43E84"/>
    <w:rsid w:val="00B47526"/>
    <w:rsid w:val="00B52D50"/>
    <w:rsid w:val="00B610B2"/>
    <w:rsid w:val="00B62858"/>
    <w:rsid w:val="00B66AA9"/>
    <w:rsid w:val="00B671D0"/>
    <w:rsid w:val="00B97171"/>
    <w:rsid w:val="00BA2E16"/>
    <w:rsid w:val="00BA33B0"/>
    <w:rsid w:val="00BA56D0"/>
    <w:rsid w:val="00BB11FF"/>
    <w:rsid w:val="00BB7924"/>
    <w:rsid w:val="00BC158F"/>
    <w:rsid w:val="00BD1381"/>
    <w:rsid w:val="00BD5C2A"/>
    <w:rsid w:val="00BE19D5"/>
    <w:rsid w:val="00BE3ED3"/>
    <w:rsid w:val="00BF5FB0"/>
    <w:rsid w:val="00C115C5"/>
    <w:rsid w:val="00C2445D"/>
    <w:rsid w:val="00C32B0F"/>
    <w:rsid w:val="00C3323A"/>
    <w:rsid w:val="00C47033"/>
    <w:rsid w:val="00C53023"/>
    <w:rsid w:val="00C54D10"/>
    <w:rsid w:val="00C578B4"/>
    <w:rsid w:val="00C65C0A"/>
    <w:rsid w:val="00C74C39"/>
    <w:rsid w:val="00C77371"/>
    <w:rsid w:val="00CA3D77"/>
    <w:rsid w:val="00CB0D33"/>
    <w:rsid w:val="00CC0999"/>
    <w:rsid w:val="00CC3297"/>
    <w:rsid w:val="00CC3C0C"/>
    <w:rsid w:val="00CC4C12"/>
    <w:rsid w:val="00CC6C41"/>
    <w:rsid w:val="00CD27A6"/>
    <w:rsid w:val="00CD3105"/>
    <w:rsid w:val="00CE576F"/>
    <w:rsid w:val="00CE681B"/>
    <w:rsid w:val="00CF0F70"/>
    <w:rsid w:val="00D05560"/>
    <w:rsid w:val="00D130B9"/>
    <w:rsid w:val="00D1464F"/>
    <w:rsid w:val="00D152BB"/>
    <w:rsid w:val="00D21CB6"/>
    <w:rsid w:val="00D37512"/>
    <w:rsid w:val="00D4634D"/>
    <w:rsid w:val="00D53644"/>
    <w:rsid w:val="00D5632B"/>
    <w:rsid w:val="00D646CB"/>
    <w:rsid w:val="00D83C3F"/>
    <w:rsid w:val="00D931D5"/>
    <w:rsid w:val="00D93680"/>
    <w:rsid w:val="00DA4992"/>
    <w:rsid w:val="00DB09BC"/>
    <w:rsid w:val="00DB7E9B"/>
    <w:rsid w:val="00DC2318"/>
    <w:rsid w:val="00DC45CF"/>
    <w:rsid w:val="00DC7E6B"/>
    <w:rsid w:val="00DD034B"/>
    <w:rsid w:val="00DD1CB4"/>
    <w:rsid w:val="00DD2F04"/>
    <w:rsid w:val="00E033FC"/>
    <w:rsid w:val="00E160D0"/>
    <w:rsid w:val="00E2192A"/>
    <w:rsid w:val="00E30DEE"/>
    <w:rsid w:val="00E41E47"/>
    <w:rsid w:val="00E51F6C"/>
    <w:rsid w:val="00E64122"/>
    <w:rsid w:val="00E72AD7"/>
    <w:rsid w:val="00E73A31"/>
    <w:rsid w:val="00E75E40"/>
    <w:rsid w:val="00E76327"/>
    <w:rsid w:val="00E7694E"/>
    <w:rsid w:val="00E82064"/>
    <w:rsid w:val="00E83E6E"/>
    <w:rsid w:val="00E84A9F"/>
    <w:rsid w:val="00E85CA0"/>
    <w:rsid w:val="00E94455"/>
    <w:rsid w:val="00EC65FB"/>
    <w:rsid w:val="00ED04B8"/>
    <w:rsid w:val="00ED0B3E"/>
    <w:rsid w:val="00ED167B"/>
    <w:rsid w:val="00ED2420"/>
    <w:rsid w:val="00ED74BB"/>
    <w:rsid w:val="00EF06E6"/>
    <w:rsid w:val="00F17085"/>
    <w:rsid w:val="00F23E41"/>
    <w:rsid w:val="00F304A5"/>
    <w:rsid w:val="00F34BBF"/>
    <w:rsid w:val="00F37B71"/>
    <w:rsid w:val="00F37CDA"/>
    <w:rsid w:val="00F4367F"/>
    <w:rsid w:val="00F54AD7"/>
    <w:rsid w:val="00F57BA5"/>
    <w:rsid w:val="00F63D15"/>
    <w:rsid w:val="00F67A02"/>
    <w:rsid w:val="00F727B7"/>
    <w:rsid w:val="00F72B9C"/>
    <w:rsid w:val="00F732E9"/>
    <w:rsid w:val="00F74BDD"/>
    <w:rsid w:val="00F778D3"/>
    <w:rsid w:val="00F923CB"/>
    <w:rsid w:val="00FA3D6D"/>
    <w:rsid w:val="00FA6B9E"/>
    <w:rsid w:val="00FB64F9"/>
    <w:rsid w:val="00FC0E6F"/>
    <w:rsid w:val="00FC2412"/>
    <w:rsid w:val="00FC312F"/>
    <w:rsid w:val="00FC372E"/>
    <w:rsid w:val="00FD7A09"/>
    <w:rsid w:val="00FE24C4"/>
    <w:rsid w:val="00FE4C63"/>
    <w:rsid w:val="00FF060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blag@adm.dzr.nn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83;&#1072;&#1085;&#1082;&#1080;%20&#1072;&#1076;&#1084;&#1080;&#1085;&#1080;&#1089;&#1090;&#1088;&#1072;&#1094;&#1080;&#1080;\&#1042;&#1053;&#1059;&#1058;.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ВНУТ.Бланк</Template>
  <TotalTime>18</TotalTime>
  <Pages>1</Pages>
  <Words>181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Morozova.AV</cp:lastModifiedBy>
  <cp:revision>13</cp:revision>
  <cp:lastPrinted>2018-10-02T05:34:00Z</cp:lastPrinted>
  <dcterms:created xsi:type="dcterms:W3CDTF">2018-09-19T05:09:00Z</dcterms:created>
  <dcterms:modified xsi:type="dcterms:W3CDTF">2018-12-10T12:19:00Z</dcterms:modified>
</cp:coreProperties>
</file>