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B2" w:rsidRDefault="007D0A11" w:rsidP="007D0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  <w:r>
        <w:rPr>
          <w:sz w:val="28"/>
          <w:szCs w:val="28"/>
        </w:rPr>
        <w:br/>
        <w:t xml:space="preserve">к проекту постановления администрации города </w:t>
      </w:r>
    </w:p>
    <w:p w:rsidR="007D0A11" w:rsidRDefault="007D0A11" w:rsidP="007D0A1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D0A11">
        <w:rPr>
          <w:sz w:val="28"/>
          <w:szCs w:val="28"/>
        </w:rPr>
        <w:t>Об утверждении Порядка осуществления на территории города Дзержинска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</w:t>
      </w:r>
      <w:r>
        <w:rPr>
          <w:sz w:val="28"/>
          <w:szCs w:val="28"/>
        </w:rPr>
        <w:t>»</w:t>
      </w:r>
    </w:p>
    <w:p w:rsidR="007D0A11" w:rsidRDefault="007D0A11" w:rsidP="007D0A11">
      <w:pPr>
        <w:jc w:val="center"/>
        <w:rPr>
          <w:sz w:val="28"/>
          <w:szCs w:val="28"/>
        </w:rPr>
      </w:pPr>
    </w:p>
    <w:p w:rsidR="007D0A11" w:rsidRPr="00680A94" w:rsidRDefault="00680A94" w:rsidP="0041341D">
      <w:pPr>
        <w:pStyle w:val="ac"/>
        <w:numPr>
          <w:ilvl w:val="0"/>
          <w:numId w:val="18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680A94">
        <w:rPr>
          <w:sz w:val="28"/>
          <w:szCs w:val="28"/>
        </w:rPr>
        <w:t>Проектом постановления предлагается урегулировать порядок осуществления на территории города Дзержинска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теплоснабжения.</w:t>
      </w:r>
      <w:r>
        <w:rPr>
          <w:sz w:val="28"/>
          <w:szCs w:val="28"/>
        </w:rPr>
        <w:t xml:space="preserve"> </w:t>
      </w:r>
    </w:p>
    <w:p w:rsidR="00F513B5" w:rsidRDefault="00680A94" w:rsidP="00F513B5">
      <w:pPr>
        <w:pStyle w:val="ac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оценки регулирующего воздействия</w:t>
      </w:r>
      <w:r w:rsidR="00DC77BF">
        <w:rPr>
          <w:sz w:val="28"/>
          <w:szCs w:val="28"/>
        </w:rPr>
        <w:t>:</w:t>
      </w:r>
      <w:r w:rsidR="0041341D" w:rsidRPr="0041341D">
        <w:rPr>
          <w:sz w:val="28"/>
          <w:szCs w:val="28"/>
        </w:rPr>
        <w:t xml:space="preserve"> </w:t>
      </w:r>
      <w:r w:rsidR="00DC77BF">
        <w:rPr>
          <w:sz w:val="28"/>
          <w:szCs w:val="28"/>
        </w:rPr>
        <w:t>установление</w:t>
      </w:r>
      <w:r w:rsidR="0041341D">
        <w:rPr>
          <w:sz w:val="28"/>
          <w:szCs w:val="28"/>
        </w:rPr>
        <w:t xml:space="preserve"> обязанностей для субъектов предпринимательской и инвестиционной деятельности при проведении плановых и внеплановых проверок</w:t>
      </w:r>
      <w:r w:rsidR="00DC77BF">
        <w:rPr>
          <w:sz w:val="28"/>
          <w:szCs w:val="28"/>
        </w:rPr>
        <w:t>.</w:t>
      </w:r>
    </w:p>
    <w:p w:rsidR="0041341D" w:rsidRPr="0041341D" w:rsidRDefault="0041341D" w:rsidP="0041341D">
      <w:pPr>
        <w:pStyle w:val="ac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41341D">
        <w:rPr>
          <w:sz w:val="28"/>
          <w:szCs w:val="28"/>
        </w:rPr>
        <w:t>Сведения о проблеме, на решение которой направлено предлагаемое регулирование, в том числе</w:t>
      </w:r>
      <w:r w:rsidR="00DC77BF">
        <w:rPr>
          <w:sz w:val="28"/>
          <w:szCs w:val="28"/>
        </w:rPr>
        <w:t>:</w:t>
      </w:r>
    </w:p>
    <w:p w:rsidR="00F513B5" w:rsidRDefault="00F513B5" w:rsidP="00D53127">
      <w:pPr>
        <w:pStyle w:val="ac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возникновения проблемы в сфере регулирования – установление нового вида муниципального контроля Федеральным законом от 29.07.2017 №279-ФЗ «</w:t>
      </w:r>
      <w:r w:rsidRPr="00F513B5">
        <w:rPr>
          <w:bCs/>
          <w:sz w:val="28"/>
          <w:szCs w:val="28"/>
        </w:rPr>
        <w:t xml:space="preserve">О внесении изменений в Федеральный закон </w:t>
      </w:r>
      <w:r>
        <w:rPr>
          <w:bCs/>
          <w:sz w:val="28"/>
          <w:szCs w:val="28"/>
        </w:rPr>
        <w:t xml:space="preserve">«О </w:t>
      </w:r>
      <w:r w:rsidRPr="00F513B5">
        <w:rPr>
          <w:bCs/>
          <w:sz w:val="28"/>
          <w:szCs w:val="28"/>
        </w:rPr>
        <w:t>теплоснабжении</w:t>
      </w:r>
      <w:r>
        <w:rPr>
          <w:bCs/>
          <w:sz w:val="28"/>
          <w:szCs w:val="28"/>
        </w:rPr>
        <w:t>»</w:t>
      </w:r>
      <w:r w:rsidRPr="00F513B5">
        <w:rPr>
          <w:bCs/>
          <w:sz w:val="28"/>
          <w:szCs w:val="28"/>
        </w:rPr>
        <w:t xml:space="preserve"> и отдельные законодательные акты Российской Федерации по вопросам совершенствования системы отношений в сфере теплоснабжения</w:t>
      </w:r>
      <w:r>
        <w:rPr>
          <w:sz w:val="28"/>
          <w:szCs w:val="28"/>
        </w:rPr>
        <w:t>»</w:t>
      </w:r>
      <w:r w:rsidR="007D015B">
        <w:rPr>
          <w:sz w:val="28"/>
          <w:szCs w:val="28"/>
        </w:rPr>
        <w:t xml:space="preserve"> и отсутствие муниципальных правовых актов, регулирующих порядок осуществления данного вида контроля</w:t>
      </w:r>
      <w:r>
        <w:rPr>
          <w:sz w:val="28"/>
          <w:szCs w:val="28"/>
        </w:rPr>
        <w:t>;</w:t>
      </w:r>
    </w:p>
    <w:p w:rsidR="00D53127" w:rsidRDefault="00D53127" w:rsidP="00D53127">
      <w:pPr>
        <w:pStyle w:val="ac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регулирования – определение</w:t>
      </w:r>
      <w:r w:rsidR="0069628E">
        <w:rPr>
          <w:sz w:val="28"/>
          <w:szCs w:val="28"/>
        </w:rPr>
        <w:t xml:space="preserve"> </w:t>
      </w:r>
      <w:r w:rsidR="000F71E1">
        <w:rPr>
          <w:sz w:val="28"/>
          <w:szCs w:val="28"/>
        </w:rPr>
        <w:t>процедуры</w:t>
      </w:r>
      <w:r w:rsidR="0069628E">
        <w:rPr>
          <w:sz w:val="28"/>
          <w:szCs w:val="28"/>
        </w:rPr>
        <w:t xml:space="preserve"> организации и осуществления муниципального контроля,</w:t>
      </w:r>
      <w:r w:rsidR="00AD0289">
        <w:rPr>
          <w:sz w:val="28"/>
          <w:szCs w:val="28"/>
        </w:rPr>
        <w:t xml:space="preserve"> определение</w:t>
      </w:r>
      <w:r>
        <w:rPr>
          <w:sz w:val="28"/>
          <w:szCs w:val="28"/>
        </w:rPr>
        <w:t xml:space="preserve"> органов</w:t>
      </w:r>
      <w:r w:rsidR="00706B4E">
        <w:rPr>
          <w:sz w:val="28"/>
          <w:szCs w:val="28"/>
        </w:rPr>
        <w:t xml:space="preserve"> и должностных лиц</w:t>
      </w:r>
      <w:r>
        <w:rPr>
          <w:sz w:val="28"/>
          <w:szCs w:val="28"/>
        </w:rPr>
        <w:t>, осуществляющих</w:t>
      </w:r>
      <w:r w:rsidR="00706B4E">
        <w:rPr>
          <w:sz w:val="28"/>
          <w:szCs w:val="28"/>
        </w:rPr>
        <w:t xml:space="preserve"> муниципальный контроль, определение прав и обязанностей указанных органов и должностных лиц, а также прав и обязанностей единых теплоснабжающих организаций при осуществлении муниципального контроля.</w:t>
      </w:r>
    </w:p>
    <w:p w:rsidR="00706B4E" w:rsidRPr="00B462A5" w:rsidRDefault="00706B4E" w:rsidP="00706B4E">
      <w:pPr>
        <w:pStyle w:val="ac"/>
        <w:numPr>
          <w:ilvl w:val="0"/>
          <w:numId w:val="18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B462A5">
        <w:rPr>
          <w:sz w:val="28"/>
          <w:szCs w:val="28"/>
        </w:rPr>
        <w:t>Для проведения оценки проект</w:t>
      </w:r>
      <w:r w:rsidR="0075370B" w:rsidRPr="00B462A5">
        <w:rPr>
          <w:sz w:val="28"/>
          <w:szCs w:val="28"/>
        </w:rPr>
        <w:t>а</w:t>
      </w:r>
      <w:r w:rsidRPr="00B462A5">
        <w:rPr>
          <w:sz w:val="28"/>
          <w:szCs w:val="28"/>
        </w:rPr>
        <w:t xml:space="preserve"> правов</w:t>
      </w:r>
      <w:r w:rsidR="0075370B" w:rsidRPr="00B462A5">
        <w:rPr>
          <w:sz w:val="28"/>
          <w:szCs w:val="28"/>
        </w:rPr>
        <w:t>ого</w:t>
      </w:r>
      <w:r w:rsidRPr="00B462A5">
        <w:rPr>
          <w:sz w:val="28"/>
          <w:szCs w:val="28"/>
        </w:rPr>
        <w:t xml:space="preserve"> акт</w:t>
      </w:r>
      <w:r w:rsidR="0075370B" w:rsidRPr="00B462A5">
        <w:rPr>
          <w:sz w:val="28"/>
          <w:szCs w:val="28"/>
        </w:rPr>
        <w:t>а</w:t>
      </w:r>
      <w:r w:rsidRPr="00B462A5">
        <w:rPr>
          <w:sz w:val="28"/>
          <w:szCs w:val="28"/>
        </w:rPr>
        <w:t xml:space="preserve"> могут привлекаться эксперты.</w:t>
      </w:r>
    </w:p>
    <w:p w:rsidR="00706B4E" w:rsidRDefault="008C34D0" w:rsidP="00421EF0">
      <w:pPr>
        <w:pStyle w:val="ac"/>
        <w:widowControl w:val="0"/>
        <w:numPr>
          <w:ilvl w:val="0"/>
          <w:numId w:val="18"/>
        </w:numPr>
        <w:tabs>
          <w:tab w:val="left" w:pos="1276"/>
        </w:tabs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правового акта обусловит возникновение новых обязанностей у единых теплоснабжающих организаций при осуществлении в отношении них муниципального контроля. Действующее</w:t>
      </w:r>
      <w:r w:rsidR="00F4717B">
        <w:rPr>
          <w:sz w:val="28"/>
          <w:szCs w:val="28"/>
        </w:rPr>
        <w:t xml:space="preserve"> правовое</w:t>
      </w:r>
      <w:r>
        <w:rPr>
          <w:sz w:val="28"/>
          <w:szCs w:val="28"/>
        </w:rPr>
        <w:t xml:space="preserve"> регулирование отсутствует.</w:t>
      </w:r>
    </w:p>
    <w:p w:rsidR="008C34D0" w:rsidRPr="0041341D" w:rsidRDefault="00CE0903" w:rsidP="00706B4E">
      <w:pPr>
        <w:pStyle w:val="ac"/>
        <w:numPr>
          <w:ilvl w:val="0"/>
          <w:numId w:val="18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CA4505">
        <w:rPr>
          <w:sz w:val="28"/>
          <w:szCs w:val="28"/>
        </w:rPr>
        <w:t xml:space="preserve">Предмет муниципального контроля </w:t>
      </w:r>
      <w:r>
        <w:rPr>
          <w:sz w:val="28"/>
          <w:szCs w:val="28"/>
        </w:rPr>
        <w:t>– полнота и своевременность</w:t>
      </w:r>
      <w:r w:rsidRPr="00CA4505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CA4505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ой</w:t>
      </w:r>
      <w:r w:rsidRPr="00CA4505">
        <w:rPr>
          <w:sz w:val="28"/>
          <w:szCs w:val="28"/>
        </w:rPr>
        <w:t xml:space="preserve"> теплоснабжающ</w:t>
      </w:r>
      <w:r>
        <w:rPr>
          <w:sz w:val="28"/>
          <w:szCs w:val="28"/>
        </w:rPr>
        <w:t>ей</w:t>
      </w:r>
      <w:r w:rsidRPr="00CA450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CA4505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по строительству, реконструкции и (или) модернизации объектов теплоснабжения,</w:t>
      </w:r>
      <w:r w:rsidRPr="002B4187">
        <w:rPr>
          <w:sz w:val="28"/>
          <w:szCs w:val="28"/>
        </w:rPr>
        <w:t xml:space="preserve"> </w:t>
      </w:r>
      <w:r w:rsidRPr="00CA4505">
        <w:rPr>
          <w:sz w:val="28"/>
          <w:szCs w:val="28"/>
        </w:rPr>
        <w:t xml:space="preserve">необходимых для развития, обеспечения надежности и </w:t>
      </w:r>
      <w:r w:rsidRPr="00CA4505">
        <w:rPr>
          <w:sz w:val="28"/>
          <w:szCs w:val="28"/>
        </w:rPr>
        <w:lastRenderedPageBreak/>
        <w:t>энергетической эффективности системы теплоснабжения</w:t>
      </w:r>
      <w:r>
        <w:rPr>
          <w:sz w:val="28"/>
          <w:szCs w:val="28"/>
        </w:rPr>
        <w:t xml:space="preserve"> и определенных для нее в схеме </w:t>
      </w:r>
      <w:r w:rsidRPr="00CA4505">
        <w:rPr>
          <w:sz w:val="28"/>
          <w:szCs w:val="28"/>
        </w:rPr>
        <w:t>теплоснабжения город</w:t>
      </w:r>
      <w:r>
        <w:rPr>
          <w:sz w:val="28"/>
          <w:szCs w:val="28"/>
        </w:rPr>
        <w:t>ского округа город Дзержинск</w:t>
      </w:r>
      <w:r w:rsidRPr="0041341D">
        <w:rPr>
          <w:sz w:val="28"/>
          <w:szCs w:val="28"/>
        </w:rPr>
        <w:t xml:space="preserve">. </w:t>
      </w:r>
      <w:r w:rsidR="00C439E0" w:rsidRPr="0041341D">
        <w:rPr>
          <w:sz w:val="28"/>
          <w:szCs w:val="28"/>
        </w:rPr>
        <w:t>Регулирование распространяется на единые теплоснабжающие организации.</w:t>
      </w:r>
    </w:p>
    <w:p w:rsidR="00C439E0" w:rsidRPr="0041341D" w:rsidRDefault="00D53AA6" w:rsidP="00706B4E">
      <w:pPr>
        <w:pStyle w:val="ac"/>
        <w:numPr>
          <w:ilvl w:val="0"/>
          <w:numId w:val="18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41341D">
        <w:rPr>
          <w:sz w:val="28"/>
          <w:szCs w:val="28"/>
        </w:rPr>
        <w:t>Риски недостижения целей регулирования, а также в</w:t>
      </w:r>
      <w:r w:rsidR="00EA1F8E" w:rsidRPr="0041341D">
        <w:rPr>
          <w:sz w:val="28"/>
          <w:szCs w:val="28"/>
        </w:rPr>
        <w:t>озможные негативные последствия от введения нового регулирования не усматриваются.</w:t>
      </w:r>
    </w:p>
    <w:p w:rsidR="00EA1F8E" w:rsidRDefault="0041341D" w:rsidP="00706B4E">
      <w:pPr>
        <w:pStyle w:val="ac"/>
        <w:numPr>
          <w:ilvl w:val="0"/>
          <w:numId w:val="18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41341D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постановления не повлечет увеличения расходов городского бюджета.</w:t>
      </w:r>
    </w:p>
    <w:p w:rsidR="0041341D" w:rsidRPr="00124587" w:rsidRDefault="00DC77BF" w:rsidP="00706B4E">
      <w:pPr>
        <w:pStyle w:val="ac"/>
        <w:numPr>
          <w:ilvl w:val="0"/>
          <w:numId w:val="18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124587">
        <w:rPr>
          <w:sz w:val="28"/>
          <w:szCs w:val="28"/>
        </w:rPr>
        <w:t xml:space="preserve">Предлагаемым </w:t>
      </w:r>
      <w:r w:rsidR="009E4CF8" w:rsidRPr="00124587">
        <w:rPr>
          <w:sz w:val="28"/>
          <w:szCs w:val="28"/>
        </w:rPr>
        <w:t>правовым регулированием на субъекты предпринимательской и инвестиционной деятельности предлагается возложить обязанности</w:t>
      </w:r>
      <w:r w:rsidR="00402FDA">
        <w:rPr>
          <w:sz w:val="28"/>
          <w:szCs w:val="28"/>
        </w:rPr>
        <w:t>,</w:t>
      </w:r>
      <w:r w:rsidR="00124587" w:rsidRPr="00124587">
        <w:rPr>
          <w:sz w:val="28"/>
          <w:szCs w:val="28"/>
        </w:rPr>
        <w:t xml:space="preserve"> </w:t>
      </w:r>
      <w:r w:rsidR="00402FDA">
        <w:rPr>
          <w:sz w:val="28"/>
          <w:szCs w:val="28"/>
        </w:rPr>
        <w:t>предусмотренные Федеральным законом от</w:t>
      </w:r>
      <w:r w:rsidR="00402FDA" w:rsidRPr="00CA4505">
        <w:rPr>
          <w:sz w:val="28"/>
          <w:szCs w:val="28"/>
        </w:rPr>
        <w:t xml:space="preserve"> 27</w:t>
      </w:r>
      <w:r w:rsidR="00402FDA">
        <w:rPr>
          <w:sz w:val="28"/>
          <w:szCs w:val="28"/>
        </w:rPr>
        <w:t>.07.</w:t>
      </w:r>
      <w:r w:rsidR="00402FDA" w:rsidRPr="00CA4505">
        <w:rPr>
          <w:sz w:val="28"/>
          <w:szCs w:val="28"/>
        </w:rPr>
        <w:t>2010 №190-ФЗ «О теплоснабжении», Федеральным законом от 26</w:t>
      </w:r>
      <w:r w:rsidR="00402FDA">
        <w:rPr>
          <w:sz w:val="28"/>
          <w:szCs w:val="28"/>
        </w:rPr>
        <w:t>.12.</w:t>
      </w:r>
      <w:r w:rsidR="00402FDA" w:rsidRPr="00CA4505">
        <w:rPr>
          <w:sz w:val="28"/>
          <w:szCs w:val="28"/>
        </w:rPr>
        <w:t>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02FDA">
        <w:rPr>
          <w:sz w:val="28"/>
          <w:szCs w:val="28"/>
        </w:rPr>
        <w:t>.</w:t>
      </w:r>
    </w:p>
    <w:p w:rsidR="0047317B" w:rsidRDefault="0047317B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402FDA" w:rsidTr="00402FDA">
        <w:tc>
          <w:tcPr>
            <w:tcW w:w="5068" w:type="dxa"/>
          </w:tcPr>
          <w:p w:rsidR="00402FDA" w:rsidRDefault="00402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ЖКХ</w:t>
            </w:r>
          </w:p>
        </w:tc>
        <w:tc>
          <w:tcPr>
            <w:tcW w:w="5069" w:type="dxa"/>
          </w:tcPr>
          <w:p w:rsidR="00402FDA" w:rsidRDefault="00402FDA" w:rsidP="00402F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Д.Е.Дергунов</w:t>
            </w:r>
          </w:p>
        </w:tc>
      </w:tr>
    </w:tbl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E868B1" w:rsidRDefault="00E868B1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1264ED" w:rsidRDefault="001264ED">
      <w:pPr>
        <w:jc w:val="both"/>
        <w:rPr>
          <w:sz w:val="28"/>
          <w:szCs w:val="28"/>
        </w:rPr>
      </w:pPr>
    </w:p>
    <w:p w:rsidR="001264ED" w:rsidRDefault="001264ED">
      <w:pPr>
        <w:jc w:val="both"/>
        <w:rPr>
          <w:sz w:val="28"/>
          <w:szCs w:val="28"/>
        </w:rPr>
      </w:pPr>
    </w:p>
    <w:p w:rsidR="001264ED" w:rsidRDefault="001264ED">
      <w:pPr>
        <w:jc w:val="both"/>
        <w:rPr>
          <w:sz w:val="28"/>
          <w:szCs w:val="28"/>
        </w:rPr>
      </w:pPr>
    </w:p>
    <w:p w:rsidR="001264ED" w:rsidRDefault="001264ED">
      <w:pPr>
        <w:jc w:val="both"/>
        <w:rPr>
          <w:sz w:val="28"/>
          <w:szCs w:val="28"/>
        </w:rPr>
      </w:pPr>
    </w:p>
    <w:p w:rsidR="001264ED" w:rsidRDefault="001264ED">
      <w:pPr>
        <w:jc w:val="both"/>
        <w:rPr>
          <w:sz w:val="28"/>
          <w:szCs w:val="28"/>
        </w:rPr>
      </w:pPr>
    </w:p>
    <w:p w:rsidR="001264ED" w:rsidRDefault="001264ED">
      <w:pPr>
        <w:jc w:val="both"/>
        <w:rPr>
          <w:sz w:val="28"/>
          <w:szCs w:val="28"/>
        </w:rPr>
      </w:pPr>
    </w:p>
    <w:p w:rsidR="001264ED" w:rsidRDefault="001264ED">
      <w:pPr>
        <w:jc w:val="both"/>
        <w:rPr>
          <w:sz w:val="28"/>
          <w:szCs w:val="28"/>
        </w:rPr>
      </w:pPr>
    </w:p>
    <w:p w:rsidR="001264ED" w:rsidRDefault="001264ED">
      <w:pPr>
        <w:jc w:val="both"/>
        <w:rPr>
          <w:sz w:val="28"/>
          <w:szCs w:val="28"/>
        </w:rPr>
      </w:pPr>
      <w:bookmarkStart w:id="0" w:name="_GoBack"/>
      <w:bookmarkEnd w:id="0"/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Default="00402FDA">
      <w:pPr>
        <w:jc w:val="both"/>
        <w:rPr>
          <w:sz w:val="28"/>
          <w:szCs w:val="28"/>
        </w:rPr>
      </w:pPr>
    </w:p>
    <w:p w:rsidR="00402FDA" w:rsidRPr="00402FDA" w:rsidRDefault="00402FDA">
      <w:pPr>
        <w:jc w:val="both"/>
        <w:rPr>
          <w:sz w:val="22"/>
          <w:szCs w:val="22"/>
        </w:rPr>
      </w:pPr>
      <w:r w:rsidRPr="00402FDA">
        <w:rPr>
          <w:sz w:val="22"/>
          <w:szCs w:val="22"/>
        </w:rPr>
        <w:t>Чугунов</w:t>
      </w:r>
    </w:p>
    <w:p w:rsidR="00402FDA" w:rsidRPr="00402FDA" w:rsidRDefault="00402FDA">
      <w:pPr>
        <w:jc w:val="both"/>
        <w:rPr>
          <w:sz w:val="22"/>
          <w:szCs w:val="22"/>
        </w:rPr>
      </w:pPr>
      <w:r w:rsidRPr="00402FDA">
        <w:rPr>
          <w:sz w:val="22"/>
          <w:szCs w:val="22"/>
        </w:rPr>
        <w:t>27-99-06</w:t>
      </w:r>
    </w:p>
    <w:sectPr w:rsidR="00402FDA" w:rsidRPr="00402FDA" w:rsidSect="001264ED">
      <w:headerReference w:type="even" r:id="rId8"/>
      <w:headerReference w:type="default" r:id="rId9"/>
      <w:pgSz w:w="11906" w:h="16838"/>
      <w:pgMar w:top="1134" w:right="849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9A" w:rsidRDefault="00DB2E9A">
      <w:r>
        <w:separator/>
      </w:r>
    </w:p>
  </w:endnote>
  <w:endnote w:type="continuationSeparator" w:id="0">
    <w:p w:rsidR="00DB2E9A" w:rsidRDefault="00DB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9A" w:rsidRDefault="00DB2E9A">
      <w:r>
        <w:separator/>
      </w:r>
    </w:p>
  </w:footnote>
  <w:footnote w:type="continuationSeparator" w:id="0">
    <w:p w:rsidR="00DB2E9A" w:rsidRDefault="00DB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C7" w:rsidRDefault="000A1BC7">
    <w:pPr>
      <w:pStyle w:val="a3"/>
      <w:framePr w:wrap="around" w:vAnchor="text" w:hAnchor="margin" w:xAlign="right" w:y="1"/>
      <w:rPr>
        <w:rStyle w:val="a7"/>
        <w:sz w:val="17"/>
        <w:szCs w:val="17"/>
      </w:rPr>
    </w:pPr>
    <w:r>
      <w:rPr>
        <w:rStyle w:val="a7"/>
        <w:sz w:val="17"/>
        <w:szCs w:val="17"/>
      </w:rPr>
      <w:fldChar w:fldCharType="begin"/>
    </w:r>
    <w:r>
      <w:rPr>
        <w:rStyle w:val="a7"/>
        <w:sz w:val="17"/>
        <w:szCs w:val="17"/>
      </w:rPr>
      <w:instrText xml:space="preserve">PAGE  </w:instrText>
    </w:r>
    <w:r>
      <w:rPr>
        <w:rStyle w:val="a7"/>
        <w:sz w:val="17"/>
        <w:szCs w:val="17"/>
      </w:rPr>
      <w:fldChar w:fldCharType="end"/>
    </w:r>
  </w:p>
  <w:p w:rsidR="000A1BC7" w:rsidRDefault="000A1BC7">
    <w:pPr>
      <w:pStyle w:val="a3"/>
      <w:ind w:right="360" w:firstLine="360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C7" w:rsidRDefault="000A1BC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BC8"/>
    <w:multiLevelType w:val="multilevel"/>
    <w:tmpl w:val="F958379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A515B6"/>
    <w:multiLevelType w:val="hybridMultilevel"/>
    <w:tmpl w:val="FE3CE03E"/>
    <w:lvl w:ilvl="0" w:tplc="80440E9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642D"/>
    <w:multiLevelType w:val="singleLevel"/>
    <w:tmpl w:val="9A262934"/>
    <w:lvl w:ilvl="0">
      <w:start w:val="4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">
    <w:nsid w:val="1A3808FF"/>
    <w:multiLevelType w:val="multilevel"/>
    <w:tmpl w:val="AE8CCC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0A5551"/>
    <w:multiLevelType w:val="multilevel"/>
    <w:tmpl w:val="8550D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8D0330D"/>
    <w:multiLevelType w:val="multilevel"/>
    <w:tmpl w:val="BD4ECC00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40B46B6B"/>
    <w:multiLevelType w:val="hybridMultilevel"/>
    <w:tmpl w:val="856ADC12"/>
    <w:lvl w:ilvl="0" w:tplc="E5D6064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4A346A"/>
    <w:multiLevelType w:val="hybridMultilevel"/>
    <w:tmpl w:val="73CE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1F78AC"/>
    <w:multiLevelType w:val="hybridMultilevel"/>
    <w:tmpl w:val="0D04B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980BED"/>
    <w:multiLevelType w:val="hybridMultilevel"/>
    <w:tmpl w:val="2F02EBCE"/>
    <w:lvl w:ilvl="0" w:tplc="60866564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0">
    <w:nsid w:val="64D34923"/>
    <w:multiLevelType w:val="multilevel"/>
    <w:tmpl w:val="293E72C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6145EF7"/>
    <w:multiLevelType w:val="hybridMultilevel"/>
    <w:tmpl w:val="9028C348"/>
    <w:lvl w:ilvl="0" w:tplc="5494066A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2">
    <w:nsid w:val="67E0461B"/>
    <w:multiLevelType w:val="multilevel"/>
    <w:tmpl w:val="61C09F22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872200B"/>
    <w:multiLevelType w:val="singleLevel"/>
    <w:tmpl w:val="1C8C737A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14">
    <w:nsid w:val="718F4F6F"/>
    <w:multiLevelType w:val="hybridMultilevel"/>
    <w:tmpl w:val="594C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F32402"/>
    <w:multiLevelType w:val="multilevel"/>
    <w:tmpl w:val="40F0A45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D864654"/>
    <w:multiLevelType w:val="hybridMultilevel"/>
    <w:tmpl w:val="0258531C"/>
    <w:lvl w:ilvl="0" w:tplc="0680C194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16"/>
  </w:num>
  <w:num w:numId="7">
    <w:abstractNumId w:val="12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15"/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77"/>
    <w:rsid w:val="000075C7"/>
    <w:rsid w:val="00007913"/>
    <w:rsid w:val="000138DD"/>
    <w:rsid w:val="00014526"/>
    <w:rsid w:val="00024DB0"/>
    <w:rsid w:val="00025EBF"/>
    <w:rsid w:val="00032483"/>
    <w:rsid w:val="00045D52"/>
    <w:rsid w:val="000639E2"/>
    <w:rsid w:val="0006612A"/>
    <w:rsid w:val="00083718"/>
    <w:rsid w:val="000907F3"/>
    <w:rsid w:val="0009243F"/>
    <w:rsid w:val="00094FED"/>
    <w:rsid w:val="000A1BC7"/>
    <w:rsid w:val="000A6336"/>
    <w:rsid w:val="000C2603"/>
    <w:rsid w:val="000D1675"/>
    <w:rsid w:val="000D3B85"/>
    <w:rsid w:val="000D7678"/>
    <w:rsid w:val="000E091C"/>
    <w:rsid w:val="000E68C4"/>
    <w:rsid w:val="000F71E1"/>
    <w:rsid w:val="000F745C"/>
    <w:rsid w:val="0010002F"/>
    <w:rsid w:val="00105D77"/>
    <w:rsid w:val="00114969"/>
    <w:rsid w:val="00124587"/>
    <w:rsid w:val="001264ED"/>
    <w:rsid w:val="00127049"/>
    <w:rsid w:val="00136237"/>
    <w:rsid w:val="0014231F"/>
    <w:rsid w:val="00142977"/>
    <w:rsid w:val="00144094"/>
    <w:rsid w:val="00151C44"/>
    <w:rsid w:val="00152B46"/>
    <w:rsid w:val="00166AF5"/>
    <w:rsid w:val="001705BA"/>
    <w:rsid w:val="00172A1C"/>
    <w:rsid w:val="00180B0D"/>
    <w:rsid w:val="00181481"/>
    <w:rsid w:val="00190F47"/>
    <w:rsid w:val="001934C7"/>
    <w:rsid w:val="001B2662"/>
    <w:rsid w:val="001B3467"/>
    <w:rsid w:val="001B42C7"/>
    <w:rsid w:val="001B70BC"/>
    <w:rsid w:val="001B7C42"/>
    <w:rsid w:val="001C3551"/>
    <w:rsid w:val="001D378C"/>
    <w:rsid w:val="001D624E"/>
    <w:rsid w:val="002041A9"/>
    <w:rsid w:val="00207933"/>
    <w:rsid w:val="00215E9A"/>
    <w:rsid w:val="0023430A"/>
    <w:rsid w:val="00234508"/>
    <w:rsid w:val="0023573B"/>
    <w:rsid w:val="00235A29"/>
    <w:rsid w:val="002418B9"/>
    <w:rsid w:val="002450C6"/>
    <w:rsid w:val="00261AB2"/>
    <w:rsid w:val="00264E7C"/>
    <w:rsid w:val="00272843"/>
    <w:rsid w:val="00280301"/>
    <w:rsid w:val="00283DE0"/>
    <w:rsid w:val="002901AB"/>
    <w:rsid w:val="002A5CE9"/>
    <w:rsid w:val="002B243B"/>
    <w:rsid w:val="002C1B32"/>
    <w:rsid w:val="002C2992"/>
    <w:rsid w:val="002D153F"/>
    <w:rsid w:val="002D1AA9"/>
    <w:rsid w:val="002D3774"/>
    <w:rsid w:val="002F48B1"/>
    <w:rsid w:val="002F704D"/>
    <w:rsid w:val="00300522"/>
    <w:rsid w:val="003208F5"/>
    <w:rsid w:val="00320E9D"/>
    <w:rsid w:val="0033155F"/>
    <w:rsid w:val="00337876"/>
    <w:rsid w:val="00346B42"/>
    <w:rsid w:val="00346F11"/>
    <w:rsid w:val="00357B94"/>
    <w:rsid w:val="00365B2B"/>
    <w:rsid w:val="00366030"/>
    <w:rsid w:val="0036775B"/>
    <w:rsid w:val="00383DD5"/>
    <w:rsid w:val="00396146"/>
    <w:rsid w:val="00396FED"/>
    <w:rsid w:val="003B3A8C"/>
    <w:rsid w:val="003C21D7"/>
    <w:rsid w:val="003C7B98"/>
    <w:rsid w:val="003C7C2E"/>
    <w:rsid w:val="003D4344"/>
    <w:rsid w:val="003D6776"/>
    <w:rsid w:val="003D6FF9"/>
    <w:rsid w:val="003F2C1A"/>
    <w:rsid w:val="003F372E"/>
    <w:rsid w:val="00402FDA"/>
    <w:rsid w:val="0041243D"/>
    <w:rsid w:val="0041341D"/>
    <w:rsid w:val="00414C63"/>
    <w:rsid w:val="004174CD"/>
    <w:rsid w:val="004177AB"/>
    <w:rsid w:val="00421BE9"/>
    <w:rsid w:val="00421EF0"/>
    <w:rsid w:val="00424847"/>
    <w:rsid w:val="00445823"/>
    <w:rsid w:val="00455C81"/>
    <w:rsid w:val="00467662"/>
    <w:rsid w:val="004710F6"/>
    <w:rsid w:val="0047317B"/>
    <w:rsid w:val="00476B0D"/>
    <w:rsid w:val="0049328C"/>
    <w:rsid w:val="004A1C44"/>
    <w:rsid w:val="004D0C99"/>
    <w:rsid w:val="0051049B"/>
    <w:rsid w:val="00511C7C"/>
    <w:rsid w:val="00521C00"/>
    <w:rsid w:val="00541C00"/>
    <w:rsid w:val="005435D5"/>
    <w:rsid w:val="005510F5"/>
    <w:rsid w:val="0055264F"/>
    <w:rsid w:val="005528F8"/>
    <w:rsid w:val="0055560C"/>
    <w:rsid w:val="00556125"/>
    <w:rsid w:val="0056218E"/>
    <w:rsid w:val="00564158"/>
    <w:rsid w:val="00567F49"/>
    <w:rsid w:val="00584D4B"/>
    <w:rsid w:val="00592DE1"/>
    <w:rsid w:val="00596B62"/>
    <w:rsid w:val="005B2B4B"/>
    <w:rsid w:val="005B39F8"/>
    <w:rsid w:val="005B5543"/>
    <w:rsid w:val="005D38E0"/>
    <w:rsid w:val="005E2022"/>
    <w:rsid w:val="005E2C1E"/>
    <w:rsid w:val="005F0772"/>
    <w:rsid w:val="005F0EA8"/>
    <w:rsid w:val="005F15E6"/>
    <w:rsid w:val="005F4A35"/>
    <w:rsid w:val="005F7DF6"/>
    <w:rsid w:val="00603521"/>
    <w:rsid w:val="0060445F"/>
    <w:rsid w:val="00611D9F"/>
    <w:rsid w:val="006153A6"/>
    <w:rsid w:val="006262C5"/>
    <w:rsid w:val="00633A42"/>
    <w:rsid w:val="006416C7"/>
    <w:rsid w:val="00653410"/>
    <w:rsid w:val="0066788D"/>
    <w:rsid w:val="00675BCC"/>
    <w:rsid w:val="00680A94"/>
    <w:rsid w:val="006924BC"/>
    <w:rsid w:val="00696218"/>
    <w:rsid w:val="0069628E"/>
    <w:rsid w:val="006B2ED1"/>
    <w:rsid w:val="006C37E8"/>
    <w:rsid w:val="006D5A56"/>
    <w:rsid w:val="006E05BB"/>
    <w:rsid w:val="006E2FF4"/>
    <w:rsid w:val="006F6E5A"/>
    <w:rsid w:val="00706B4E"/>
    <w:rsid w:val="00706F68"/>
    <w:rsid w:val="0071023B"/>
    <w:rsid w:val="007135F7"/>
    <w:rsid w:val="007205D1"/>
    <w:rsid w:val="00720CEA"/>
    <w:rsid w:val="007415C6"/>
    <w:rsid w:val="0074234B"/>
    <w:rsid w:val="0075370B"/>
    <w:rsid w:val="00754847"/>
    <w:rsid w:val="007665B9"/>
    <w:rsid w:val="00766B3E"/>
    <w:rsid w:val="0077005F"/>
    <w:rsid w:val="00770E0B"/>
    <w:rsid w:val="007713DF"/>
    <w:rsid w:val="00784AFF"/>
    <w:rsid w:val="00784FF9"/>
    <w:rsid w:val="007B36DF"/>
    <w:rsid w:val="007D015B"/>
    <w:rsid w:val="007D0A11"/>
    <w:rsid w:val="007D1030"/>
    <w:rsid w:val="007E229F"/>
    <w:rsid w:val="007E4A27"/>
    <w:rsid w:val="007E5293"/>
    <w:rsid w:val="007F185B"/>
    <w:rsid w:val="007F3611"/>
    <w:rsid w:val="007F398B"/>
    <w:rsid w:val="00802529"/>
    <w:rsid w:val="00811AD0"/>
    <w:rsid w:val="008176AA"/>
    <w:rsid w:val="008239B2"/>
    <w:rsid w:val="00826521"/>
    <w:rsid w:val="00826D63"/>
    <w:rsid w:val="0083461E"/>
    <w:rsid w:val="00841232"/>
    <w:rsid w:val="00845A80"/>
    <w:rsid w:val="00852630"/>
    <w:rsid w:val="00863597"/>
    <w:rsid w:val="008708A0"/>
    <w:rsid w:val="0087100A"/>
    <w:rsid w:val="008834A4"/>
    <w:rsid w:val="0089618E"/>
    <w:rsid w:val="008A788D"/>
    <w:rsid w:val="008B47C3"/>
    <w:rsid w:val="008B55CA"/>
    <w:rsid w:val="008C34D0"/>
    <w:rsid w:val="008C51CD"/>
    <w:rsid w:val="008C583B"/>
    <w:rsid w:val="008D0661"/>
    <w:rsid w:val="008D0DD4"/>
    <w:rsid w:val="008D3A40"/>
    <w:rsid w:val="008F3F56"/>
    <w:rsid w:val="00916FA5"/>
    <w:rsid w:val="00935347"/>
    <w:rsid w:val="009461AC"/>
    <w:rsid w:val="009524FA"/>
    <w:rsid w:val="00953EE7"/>
    <w:rsid w:val="00965C87"/>
    <w:rsid w:val="009817A9"/>
    <w:rsid w:val="009832E1"/>
    <w:rsid w:val="0098683A"/>
    <w:rsid w:val="00990936"/>
    <w:rsid w:val="009A0F1F"/>
    <w:rsid w:val="009A2E83"/>
    <w:rsid w:val="009B27B5"/>
    <w:rsid w:val="009C0926"/>
    <w:rsid w:val="009C2093"/>
    <w:rsid w:val="009C26ED"/>
    <w:rsid w:val="009C4A74"/>
    <w:rsid w:val="009D12BF"/>
    <w:rsid w:val="009D3D7B"/>
    <w:rsid w:val="009E4CF8"/>
    <w:rsid w:val="009E5602"/>
    <w:rsid w:val="009E589D"/>
    <w:rsid w:val="009F31E8"/>
    <w:rsid w:val="009F6B6D"/>
    <w:rsid w:val="00A0052E"/>
    <w:rsid w:val="00A2384E"/>
    <w:rsid w:val="00A25AFB"/>
    <w:rsid w:val="00A25D0F"/>
    <w:rsid w:val="00A25EF0"/>
    <w:rsid w:val="00A370C8"/>
    <w:rsid w:val="00A4280A"/>
    <w:rsid w:val="00A43E31"/>
    <w:rsid w:val="00A5333B"/>
    <w:rsid w:val="00A64587"/>
    <w:rsid w:val="00A657FB"/>
    <w:rsid w:val="00A749EC"/>
    <w:rsid w:val="00A8264E"/>
    <w:rsid w:val="00A90F3E"/>
    <w:rsid w:val="00A96A46"/>
    <w:rsid w:val="00AB378A"/>
    <w:rsid w:val="00AB6794"/>
    <w:rsid w:val="00AC392F"/>
    <w:rsid w:val="00AD0289"/>
    <w:rsid w:val="00AD25B9"/>
    <w:rsid w:val="00AD2FE4"/>
    <w:rsid w:val="00AE038F"/>
    <w:rsid w:val="00AE2D77"/>
    <w:rsid w:val="00AF001A"/>
    <w:rsid w:val="00B139EB"/>
    <w:rsid w:val="00B26019"/>
    <w:rsid w:val="00B36BB8"/>
    <w:rsid w:val="00B43E84"/>
    <w:rsid w:val="00B462A5"/>
    <w:rsid w:val="00B47526"/>
    <w:rsid w:val="00B52D50"/>
    <w:rsid w:val="00B610B2"/>
    <w:rsid w:val="00B62858"/>
    <w:rsid w:val="00B66AA9"/>
    <w:rsid w:val="00B671D0"/>
    <w:rsid w:val="00B97171"/>
    <w:rsid w:val="00BA2E16"/>
    <w:rsid w:val="00BA33B0"/>
    <w:rsid w:val="00BA56D0"/>
    <w:rsid w:val="00BB11FF"/>
    <w:rsid w:val="00BB7924"/>
    <w:rsid w:val="00BC158F"/>
    <w:rsid w:val="00BD1381"/>
    <w:rsid w:val="00BD5C2A"/>
    <w:rsid w:val="00BE19D5"/>
    <w:rsid w:val="00BE3ED3"/>
    <w:rsid w:val="00BF5FB0"/>
    <w:rsid w:val="00C115C5"/>
    <w:rsid w:val="00C2445D"/>
    <w:rsid w:val="00C32B0F"/>
    <w:rsid w:val="00C3323A"/>
    <w:rsid w:val="00C439E0"/>
    <w:rsid w:val="00C47033"/>
    <w:rsid w:val="00C54D10"/>
    <w:rsid w:val="00C578B4"/>
    <w:rsid w:val="00C65C0A"/>
    <w:rsid w:val="00C74C39"/>
    <w:rsid w:val="00C77371"/>
    <w:rsid w:val="00CA3D77"/>
    <w:rsid w:val="00CB0D33"/>
    <w:rsid w:val="00CC0999"/>
    <w:rsid w:val="00CC3297"/>
    <w:rsid w:val="00CC3C0C"/>
    <w:rsid w:val="00CC4C12"/>
    <w:rsid w:val="00CD27A6"/>
    <w:rsid w:val="00CD3105"/>
    <w:rsid w:val="00CE0903"/>
    <w:rsid w:val="00CE681B"/>
    <w:rsid w:val="00CF0F70"/>
    <w:rsid w:val="00D05560"/>
    <w:rsid w:val="00D130B9"/>
    <w:rsid w:val="00D1464F"/>
    <w:rsid w:val="00D152BB"/>
    <w:rsid w:val="00D21CB6"/>
    <w:rsid w:val="00D37512"/>
    <w:rsid w:val="00D4634D"/>
    <w:rsid w:val="00D53127"/>
    <w:rsid w:val="00D53644"/>
    <w:rsid w:val="00D53AA6"/>
    <w:rsid w:val="00D5632B"/>
    <w:rsid w:val="00D646CB"/>
    <w:rsid w:val="00D83C3F"/>
    <w:rsid w:val="00D931D5"/>
    <w:rsid w:val="00D93680"/>
    <w:rsid w:val="00DA4992"/>
    <w:rsid w:val="00DB09BC"/>
    <w:rsid w:val="00DB2E9A"/>
    <w:rsid w:val="00DC2318"/>
    <w:rsid w:val="00DC45CF"/>
    <w:rsid w:val="00DC77BF"/>
    <w:rsid w:val="00DC7E6B"/>
    <w:rsid w:val="00DD034B"/>
    <w:rsid w:val="00DD1CB4"/>
    <w:rsid w:val="00E033FC"/>
    <w:rsid w:val="00E160D0"/>
    <w:rsid w:val="00E2192A"/>
    <w:rsid w:val="00E30DEE"/>
    <w:rsid w:val="00E41E47"/>
    <w:rsid w:val="00E51F6C"/>
    <w:rsid w:val="00E64122"/>
    <w:rsid w:val="00E72AD7"/>
    <w:rsid w:val="00E73A31"/>
    <w:rsid w:val="00E75E40"/>
    <w:rsid w:val="00E76327"/>
    <w:rsid w:val="00E7694E"/>
    <w:rsid w:val="00E82064"/>
    <w:rsid w:val="00E83E6E"/>
    <w:rsid w:val="00E84A9F"/>
    <w:rsid w:val="00E84D82"/>
    <w:rsid w:val="00E868B1"/>
    <w:rsid w:val="00E94455"/>
    <w:rsid w:val="00EA1F8E"/>
    <w:rsid w:val="00EC65FB"/>
    <w:rsid w:val="00ED04B8"/>
    <w:rsid w:val="00ED0B3E"/>
    <w:rsid w:val="00ED167B"/>
    <w:rsid w:val="00ED74BB"/>
    <w:rsid w:val="00EF06E6"/>
    <w:rsid w:val="00F17085"/>
    <w:rsid w:val="00F304A5"/>
    <w:rsid w:val="00F34BBF"/>
    <w:rsid w:val="00F37B71"/>
    <w:rsid w:val="00F37CDA"/>
    <w:rsid w:val="00F4367F"/>
    <w:rsid w:val="00F4717B"/>
    <w:rsid w:val="00F513B5"/>
    <w:rsid w:val="00F52328"/>
    <w:rsid w:val="00F54AD7"/>
    <w:rsid w:val="00F57BA5"/>
    <w:rsid w:val="00F63D15"/>
    <w:rsid w:val="00F67A02"/>
    <w:rsid w:val="00F727B7"/>
    <w:rsid w:val="00F72B9C"/>
    <w:rsid w:val="00F732E9"/>
    <w:rsid w:val="00F74BDD"/>
    <w:rsid w:val="00F778D3"/>
    <w:rsid w:val="00F923CB"/>
    <w:rsid w:val="00FA3D6D"/>
    <w:rsid w:val="00FA6B9E"/>
    <w:rsid w:val="00FB64F9"/>
    <w:rsid w:val="00FC0E6F"/>
    <w:rsid w:val="00FC312F"/>
    <w:rsid w:val="00FC372E"/>
    <w:rsid w:val="00FD7A09"/>
    <w:rsid w:val="00FE24C4"/>
    <w:rsid w:val="00FE4C63"/>
    <w:rsid w:val="00FF060F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80A94"/>
    <w:pPr>
      <w:ind w:left="720"/>
      <w:contextualSpacing/>
    </w:pPr>
  </w:style>
  <w:style w:type="table" w:styleId="ad">
    <w:name w:val="Table Grid"/>
    <w:basedOn w:val="a1"/>
    <w:rsid w:val="0040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32"/>
      <w:szCs w:val="3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eastAsia="en-US"/>
    </w:rPr>
  </w:style>
  <w:style w:type="paragraph" w:styleId="a4">
    <w:name w:val="caption"/>
    <w:basedOn w:val="a"/>
    <w:next w:val="a"/>
    <w:qFormat/>
    <w:pPr>
      <w:framePr w:w="9905" w:h="2957" w:hSpace="181" w:wrap="around" w:vAnchor="text" w:hAnchor="page" w:x="1152" w:y="829"/>
      <w:jc w:val="center"/>
    </w:pPr>
    <w:rPr>
      <w:b/>
      <w:sz w:val="34"/>
      <w:szCs w:val="20"/>
      <w:lang w:eastAsia="en-US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08"/>
    </w:pPr>
    <w:rPr>
      <w:sz w:val="28"/>
    </w:rPr>
  </w:style>
  <w:style w:type="paragraph" w:styleId="30">
    <w:name w:val="Body Text 3"/>
    <w:basedOn w:val="a"/>
    <w:pPr>
      <w:spacing w:line="240" w:lineRule="atLeast"/>
    </w:pPr>
    <w:rPr>
      <w:sz w:val="20"/>
    </w:rPr>
  </w:style>
  <w:style w:type="paragraph" w:customStyle="1" w:styleId="Style9">
    <w:name w:val="Style9"/>
    <w:basedOn w:val="a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rsid w:val="007F398B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6">
    <w:name w:val="Style6"/>
    <w:basedOn w:val="a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/>
    </w:rPr>
  </w:style>
  <w:style w:type="paragraph" w:customStyle="1" w:styleId="Style7">
    <w:name w:val="Style7"/>
    <w:basedOn w:val="a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/>
    </w:rPr>
  </w:style>
  <w:style w:type="paragraph" w:customStyle="1" w:styleId="Style8">
    <w:name w:val="Style8"/>
    <w:basedOn w:val="a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/>
    </w:rPr>
  </w:style>
  <w:style w:type="paragraph" w:customStyle="1" w:styleId="Style12">
    <w:name w:val="Style12"/>
    <w:basedOn w:val="a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/>
    </w:rPr>
  </w:style>
  <w:style w:type="character" w:customStyle="1" w:styleId="FontStyle15">
    <w:name w:val="Font Style15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0">
    <w:name w:val="Обычный1"/>
    <w:rsid w:val="0047317B"/>
    <w:rPr>
      <w:snapToGrid w:val="0"/>
    </w:rPr>
  </w:style>
  <w:style w:type="paragraph" w:styleId="a9">
    <w:name w:val="Plain Text"/>
    <w:basedOn w:val="a"/>
    <w:rsid w:val="0047317B"/>
    <w:rPr>
      <w:rFonts w:ascii="Courier New" w:hAnsi="Courier New"/>
      <w:sz w:val="20"/>
      <w:szCs w:val="20"/>
    </w:rPr>
  </w:style>
  <w:style w:type="paragraph" w:styleId="aa">
    <w:name w:val="Normal (Web)"/>
    <w:basedOn w:val="a"/>
    <w:rsid w:val="004731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Balloon Text"/>
    <w:basedOn w:val="a"/>
    <w:semiHidden/>
    <w:rsid w:val="00A25AF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80A94"/>
    <w:pPr>
      <w:ind w:left="720"/>
      <w:contextualSpacing/>
    </w:pPr>
  </w:style>
  <w:style w:type="table" w:styleId="ad">
    <w:name w:val="Table Grid"/>
    <w:basedOn w:val="a1"/>
    <w:rsid w:val="0040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1;&#1083;&#1072;&#1085;&#1082;&#1080;%20&#1072;&#1076;&#1084;&#1080;&#1085;&#1080;&#1089;&#1090;&#1088;&#1072;&#1094;&#1080;&#1080;\&#1042;&#1053;&#1059;&#1058;.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ВНУТ.Бланк</Template>
  <TotalTime>93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г.Дзержинска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Чугунов</cp:lastModifiedBy>
  <cp:revision>29</cp:revision>
  <cp:lastPrinted>2018-09-18T11:45:00Z</cp:lastPrinted>
  <dcterms:created xsi:type="dcterms:W3CDTF">2018-09-18T07:15:00Z</dcterms:created>
  <dcterms:modified xsi:type="dcterms:W3CDTF">2018-09-18T11:56:00Z</dcterms:modified>
</cp:coreProperties>
</file>